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9B46" w14:textId="77777777" w:rsidR="00363459" w:rsidRDefault="00363459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363459" w14:paraId="631D618B" w14:textId="77777777">
        <w:tblPrEx>
          <w:tblCellMar>
            <w:top w:w="0" w:type="dxa"/>
            <w:bottom w:w="0" w:type="dxa"/>
          </w:tblCellMar>
        </w:tblPrEx>
        <w:tc>
          <w:tcPr>
            <w:tcW w:w="951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0EC391" w14:textId="77777777" w:rsidR="00363459" w:rsidRDefault="008C6046">
            <w:pPr>
              <w:spacing w:after="0" w:line="240" w:lineRule="auto"/>
              <w:jc w:val="right"/>
              <w:textAlignment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bg-BG"/>
              </w:rPr>
              <w:t>Приложение №1, към чл.7, ал.2</w:t>
            </w:r>
          </w:p>
          <w:p w14:paraId="5871642C" w14:textId="77777777" w:rsidR="00363459" w:rsidRDefault="0036345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bg-BG"/>
              </w:rPr>
            </w:pPr>
          </w:p>
          <w:p w14:paraId="111CC54D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ДО КМЕТА </w:t>
            </w:r>
          </w:p>
          <w:p w14:paraId="17C9E23B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НА ОБЩИНА ЦЕНОВО</w:t>
            </w:r>
          </w:p>
          <w:p w14:paraId="36F8C14F" w14:textId="77777777" w:rsidR="00363459" w:rsidRDefault="0036345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14:paraId="001CBF4E" w14:textId="77777777" w:rsidR="00363459" w:rsidRDefault="008C6046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bg-BG"/>
              </w:rPr>
              <w:t>З А Я В Л Е Н И Е</w:t>
            </w:r>
          </w:p>
          <w:p w14:paraId="69E3D16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 </w:t>
            </w:r>
          </w:p>
          <w:p w14:paraId="63E4390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</w:t>
            </w:r>
          </w:p>
          <w:p w14:paraId="456B9728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...................................................,</w:t>
            </w:r>
          </w:p>
          <w:p w14:paraId="4B92B16C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постоянен или настоящ адрес: гр./с. .............................................................................................,</w:t>
            </w:r>
          </w:p>
          <w:p w14:paraId="55AD588C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</w:t>
            </w:r>
          </w:p>
          <w:p w14:paraId="762AC44E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ул. (ж.к.) .........................................................., тел. ........................., факс....................................,</w:t>
            </w:r>
          </w:p>
          <w:p w14:paraId="61B9CF2F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електронен адрес 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</w:t>
            </w:r>
          </w:p>
          <w:p w14:paraId="304E18D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Моля да бъде образувано производство за предоставяне на</w:t>
            </w:r>
          </w:p>
          <w:p w14:paraId="3F1ABC21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</w:t>
            </w:r>
          </w:p>
          <w:p w14:paraId="7FB00C49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 се наименованието на административната услуга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1FD4459B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Услугата се предоставя от ....................................................................................................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</w:t>
            </w:r>
          </w:p>
          <w:p w14:paraId="2D7F132B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14:paraId="7F0F1383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 се органът, компетентен да издаде административния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006C7FF4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Във връзка с производст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вото моля да бъдат издадени и изпратени до компетентния орган следните документи:</w:t>
            </w:r>
          </w:p>
          <w:p w14:paraId="5D7574C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1. ........................................................................................................................................................</w:t>
            </w:r>
          </w:p>
          <w:p w14:paraId="7E0CE408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2. ...............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14:paraId="4F94FCFE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посочват се информацията и доказателствените средства, които трябва да бъдат осигурени и изпратени до компетентния ор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ган от органа, пред когото е подадено искането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21BA804E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Заявявам желанието си издаденият индивидуален административен акт да бъде получен:</w:t>
            </w:r>
          </w:p>
          <w:p w14:paraId="0AD8F69F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Чрез лицензиран пощенски оператор на адрес: 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14:paraId="4079F3C6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вътрешна препоръчана пощенска пратка</w:t>
            </w:r>
          </w:p>
          <w:p w14:paraId="2189CDBF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 вътрешна куриерска пратка</w:t>
            </w:r>
          </w:p>
          <w:p w14:paraId="3EA6D18F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 международна препоръчана пощенска пратка</w:t>
            </w:r>
          </w:p>
          <w:p w14:paraId="20C22521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Лично от ЦАО при компетентния орган</w:t>
            </w:r>
          </w:p>
          <w:p w14:paraId="53173615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По електронен път на електронен адрес</w:t>
            </w:r>
          </w:p>
          <w:p w14:paraId="3C82AE54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Приложени документи:</w:t>
            </w:r>
          </w:p>
          <w:p w14:paraId="7C66992A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Заявление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компетентния орган по образец, утвърден от него за съответната услуга.</w:t>
            </w:r>
          </w:p>
          <w:p w14:paraId="070ED97F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Информация или документи, изисквани от компетентния орган за извършване на услугата, ако такива се изискват.</w:t>
            </w:r>
          </w:p>
          <w:p w14:paraId="5FBA8CB7" w14:textId="77777777" w:rsidR="00363459" w:rsidRDefault="008C6046">
            <w:pPr>
              <w:spacing w:after="0" w:line="240" w:lineRule="auto"/>
              <w:textAlignment w:val="center"/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Документ за платена такса, ако такава се изисква.</w:t>
            </w:r>
          </w:p>
          <w:p w14:paraId="12B52F6F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698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  <w:gridCol w:w="2428"/>
            </w:tblGrid>
            <w:tr w:rsidR="00363459" w14:paraId="57E4AF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4BE97ED4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Дата:</w:t>
                  </w:r>
                </w:p>
                <w:p w14:paraId="57B36C1F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Гр./с. .......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.........................................................</w:t>
                  </w:r>
                </w:p>
              </w:tc>
              <w:tc>
                <w:tcPr>
                  <w:tcW w:w="24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1947CAB0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Подпис:</w:t>
                  </w:r>
                </w:p>
                <w:p w14:paraId="72378B37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(………………………)</w:t>
                  </w:r>
                </w:p>
              </w:tc>
            </w:tr>
          </w:tbl>
          <w:p w14:paraId="7B2F5D5B" w14:textId="77777777" w:rsidR="00363459" w:rsidRDefault="00363459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79340A81" w14:textId="77777777" w:rsidR="00363459" w:rsidRDefault="00363459">
      <w:pPr>
        <w:rPr>
          <w:lang w:val="bg-BG"/>
        </w:rPr>
      </w:pPr>
    </w:p>
    <w:sectPr w:rsidR="0036345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1048" w14:textId="77777777" w:rsidR="008C6046" w:rsidRDefault="008C6046">
      <w:pPr>
        <w:spacing w:after="0" w:line="240" w:lineRule="auto"/>
      </w:pPr>
      <w:r>
        <w:separator/>
      </w:r>
    </w:p>
  </w:endnote>
  <w:endnote w:type="continuationSeparator" w:id="0">
    <w:p w14:paraId="4A539E92" w14:textId="77777777" w:rsidR="008C6046" w:rsidRDefault="008C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21A5" w14:textId="77777777" w:rsidR="008C6046" w:rsidRDefault="008C60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476E3F" w14:textId="77777777" w:rsidR="008C6046" w:rsidRDefault="008C6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3459"/>
    <w:rsid w:val="00095E9C"/>
    <w:rsid w:val="00363459"/>
    <w:rsid w:val="008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95B7"/>
  <w15:docId w15:val="{30312EE9-0C97-46CA-B72A-39D37E03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2026-02-22T03:44:00Z</cp:lastPrinted>
  <dcterms:created xsi:type="dcterms:W3CDTF">2026-02-23T06:52:00Z</dcterms:created>
  <dcterms:modified xsi:type="dcterms:W3CDTF">2026-02-23T06:52:00Z</dcterms:modified>
</cp:coreProperties>
</file>